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4256"/>
      </w:tblGrid>
      <w:tr w:rsidR="0036272F" w:rsidTr="009B1CA7">
        <w:tc>
          <w:tcPr>
            <w:tcW w:w="10296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8A6F2E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9B1CA7" w:rsidRPr="009B1CA7" w:rsidRDefault="00E71C64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Agenda </w:t>
      </w:r>
      <w:r w:rsidR="006A205D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11</w:t>
      </w:r>
      <w:r w:rsidR="006A205D" w:rsidRPr="006A205D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 w:rsidR="006A205D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June</w:t>
      </w:r>
      <w:r w:rsid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2019</w:t>
      </w:r>
      <w:r w:rsidR="006A205D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-</w:t>
      </w:r>
      <w:bookmarkStart w:id="0" w:name="_GoBack"/>
      <w:bookmarkEnd w:id="0"/>
      <w:r w:rsid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St. Nicholas’ Church </w:t>
      </w:r>
      <w:r w:rsidR="006C58A0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7</w:t>
      </w:r>
      <w:r w:rsidR="006A205D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.45pm</w:t>
      </w:r>
    </w:p>
    <w:p w:rsidR="009B1CA7" w:rsidRPr="009B1CA7" w:rsidRDefault="009B1CA7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Apologies</w:t>
      </w: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Actions/matters arising from previous meeting</w:t>
      </w:r>
    </w:p>
    <w:p w:rsidR="006A205D" w:rsidRPr="006A205D" w:rsidRDefault="006A205D" w:rsidP="006A205D">
      <w:pPr>
        <w:pStyle w:val="yiv8061263706msonormal"/>
        <w:numPr>
          <w:ilvl w:val="0"/>
          <w:numId w:val="21"/>
        </w:numPr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 xml:space="preserve">Kirk Fair – final tally – what worked and what didn’t – </w:t>
      </w:r>
      <w:r w:rsidRPr="006A205D">
        <w:rPr>
          <w:rFonts w:ascii="Calibri" w:hAnsi="Calibri" w:cs="Calibri"/>
          <w:color w:val="1D2228"/>
        </w:rPr>
        <w:t>(</w:t>
      </w:r>
      <w:r w:rsidRPr="006A205D">
        <w:rPr>
          <w:rFonts w:ascii="Calibri" w:hAnsi="Calibri" w:cs="Calibri"/>
          <w:color w:val="1D2228"/>
        </w:rPr>
        <w:t>Natalie to update Danny if possible</w:t>
      </w:r>
      <w:r w:rsidRPr="006A205D">
        <w:rPr>
          <w:rFonts w:ascii="Calibri" w:hAnsi="Calibri" w:cs="Calibri"/>
          <w:color w:val="1D2228"/>
        </w:rPr>
        <w:t>)</w:t>
      </w:r>
    </w:p>
    <w:p w:rsidR="006A205D" w:rsidRPr="006A205D" w:rsidRDefault="006A205D" w:rsidP="006A205D">
      <w:pPr>
        <w:pStyle w:val="yiv8061263706msonormal"/>
        <w:numPr>
          <w:ilvl w:val="0"/>
          <w:numId w:val="21"/>
        </w:numPr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 xml:space="preserve">Raffle Tickets </w:t>
      </w:r>
    </w:p>
    <w:p w:rsidR="006A205D" w:rsidRPr="006A205D" w:rsidRDefault="006A205D" w:rsidP="006A205D">
      <w:pPr>
        <w:pStyle w:val="yiv8061263706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>St Nicholas school</w:t>
      </w:r>
      <w:r w:rsidRPr="006A205D">
        <w:rPr>
          <w:rFonts w:ascii="Calibri" w:hAnsi="Calibri" w:cs="Calibri"/>
          <w:color w:val="1D2228"/>
        </w:rPr>
        <w:t>– access along Dark Lane – Danny</w:t>
      </w:r>
    </w:p>
    <w:p w:rsidR="006A205D" w:rsidRPr="006A205D" w:rsidRDefault="006A205D" w:rsidP="006A205D">
      <w:pPr>
        <w:pStyle w:val="yiv8061263706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>CAST – any update</w:t>
      </w:r>
    </w:p>
    <w:p w:rsidR="006A205D" w:rsidRPr="006A205D" w:rsidRDefault="006A205D" w:rsidP="006A205D">
      <w:pPr>
        <w:pStyle w:val="yiv8061263706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 xml:space="preserve"> Conversion to charity – any update</w:t>
      </w:r>
    </w:p>
    <w:p w:rsidR="006A205D" w:rsidRPr="006A205D" w:rsidRDefault="006A205D" w:rsidP="006A205D">
      <w:pPr>
        <w:pStyle w:val="yiv8061263706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 xml:space="preserve">Any other </w:t>
      </w:r>
      <w:r w:rsidRPr="006A205D">
        <w:rPr>
          <w:rFonts w:ascii="Calibri" w:hAnsi="Calibri" w:cs="Calibri"/>
          <w:color w:val="1D2228"/>
        </w:rPr>
        <w:t>business</w:t>
      </w:r>
    </w:p>
    <w:p w:rsidR="00CE71A6" w:rsidRPr="00962CF9" w:rsidRDefault="006C58A0" w:rsidP="006A205D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br/>
      </w:r>
    </w:p>
    <w:sectPr w:rsidR="00CE71A6" w:rsidRPr="00962CF9" w:rsidSect="000F5D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E" w:rsidRDefault="008A6F2E">
      <w:pPr>
        <w:spacing w:after="0" w:line="240" w:lineRule="auto"/>
      </w:pPr>
      <w:r>
        <w:separator/>
      </w:r>
    </w:p>
  </w:endnote>
  <w:endnote w:type="continuationSeparator" w:id="0">
    <w:p w:rsidR="008A6F2E" w:rsidRDefault="008A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550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E" w:rsidRDefault="008A6F2E">
      <w:pPr>
        <w:spacing w:after="0" w:line="240" w:lineRule="auto"/>
      </w:pPr>
      <w:r>
        <w:separator/>
      </w:r>
    </w:p>
  </w:footnote>
  <w:footnote w:type="continuationSeparator" w:id="0">
    <w:p w:rsidR="008A6F2E" w:rsidRDefault="008A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7"/>
    <w:rsid w:val="00010DA2"/>
    <w:rsid w:val="0002649E"/>
    <w:rsid w:val="00040240"/>
    <w:rsid w:val="000F5DA1"/>
    <w:rsid w:val="001E12F3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E3252"/>
    <w:rsid w:val="003F7084"/>
    <w:rsid w:val="00414ED5"/>
    <w:rsid w:val="004346E7"/>
    <w:rsid w:val="00443796"/>
    <w:rsid w:val="00477572"/>
    <w:rsid w:val="004C19F1"/>
    <w:rsid w:val="004C5C4C"/>
    <w:rsid w:val="004C5C66"/>
    <w:rsid w:val="004F7C36"/>
    <w:rsid w:val="00501908"/>
    <w:rsid w:val="00513CC9"/>
    <w:rsid w:val="00580EA2"/>
    <w:rsid w:val="00591547"/>
    <w:rsid w:val="00640F34"/>
    <w:rsid w:val="00651C5E"/>
    <w:rsid w:val="00680442"/>
    <w:rsid w:val="006A205D"/>
    <w:rsid w:val="006B6988"/>
    <w:rsid w:val="006C2BF1"/>
    <w:rsid w:val="006C58A0"/>
    <w:rsid w:val="00716403"/>
    <w:rsid w:val="0072083E"/>
    <w:rsid w:val="00733BC1"/>
    <w:rsid w:val="00741185"/>
    <w:rsid w:val="007A0509"/>
    <w:rsid w:val="007A2B72"/>
    <w:rsid w:val="007B7809"/>
    <w:rsid w:val="00811029"/>
    <w:rsid w:val="0082080A"/>
    <w:rsid w:val="00844741"/>
    <w:rsid w:val="00863F31"/>
    <w:rsid w:val="008953E0"/>
    <w:rsid w:val="008A6F2E"/>
    <w:rsid w:val="008B7C3E"/>
    <w:rsid w:val="00903BBF"/>
    <w:rsid w:val="00914B4A"/>
    <w:rsid w:val="00927A64"/>
    <w:rsid w:val="009629FC"/>
    <w:rsid w:val="00962CF9"/>
    <w:rsid w:val="009A687E"/>
    <w:rsid w:val="009B1CA7"/>
    <w:rsid w:val="009B3BD4"/>
    <w:rsid w:val="009E2B48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BE0FA4"/>
    <w:rsid w:val="00C33F4A"/>
    <w:rsid w:val="00C61A7F"/>
    <w:rsid w:val="00CE71A6"/>
    <w:rsid w:val="00CE74CA"/>
    <w:rsid w:val="00D504B7"/>
    <w:rsid w:val="00DB02A5"/>
    <w:rsid w:val="00DB25AF"/>
    <w:rsid w:val="00DC7787"/>
    <w:rsid w:val="00E61F16"/>
    <w:rsid w:val="00E71C64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758DF-69D8-428B-9C0E-4690142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2</cp:revision>
  <cp:lastPrinted>2019-02-18T20:37:00Z</cp:lastPrinted>
  <dcterms:created xsi:type="dcterms:W3CDTF">2019-06-10T20:07:00Z</dcterms:created>
  <dcterms:modified xsi:type="dcterms:W3CDTF">2019-06-10T20:07:00Z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